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735F1" w14:textId="4B5653BE" w:rsidR="00E51316" w:rsidRPr="00055A9F" w:rsidRDefault="00672212" w:rsidP="00E51316">
      <w:pPr>
        <w:pStyle w:val="a3"/>
        <w:spacing w:line="276" w:lineRule="auto"/>
        <w:jc w:val="center"/>
        <w:rPr>
          <w:rFonts w:ascii="ＭＳ ゴシック" w:hAnsi="ＭＳ ゴシック"/>
          <w:sz w:val="23"/>
          <w:szCs w:val="23"/>
        </w:rPr>
      </w:pPr>
      <w:r w:rsidRPr="00055A9F">
        <w:rPr>
          <w:rFonts w:ascii="ＭＳ ゴシック" w:hAnsi="ＭＳ 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E3F9A" wp14:editId="3A22BAF2">
                <wp:simplePos x="0" y="0"/>
                <wp:positionH relativeFrom="column">
                  <wp:posOffset>-26035</wp:posOffset>
                </wp:positionH>
                <wp:positionV relativeFrom="paragraph">
                  <wp:posOffset>-462915</wp:posOffset>
                </wp:positionV>
                <wp:extent cx="1943100" cy="257175"/>
                <wp:effectExtent l="0" t="0" r="0" b="0"/>
                <wp:wrapNone/>
                <wp:docPr id="675855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D8926" w14:textId="34B4004A" w:rsidR="008464AF" w:rsidRDefault="008464AF">
                            <w:r>
                              <w:rPr>
                                <w:rFonts w:hint="eastAsia"/>
                              </w:rPr>
                              <w:t>様式１（第</w:t>
                            </w:r>
                            <w:r w:rsidR="001608F5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E3F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05pt;margin-top:-36.45pt;width:153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mk8wEAAMgDAAAOAAAAZHJzL2Uyb0RvYy54bWysU8GO0zAQvSPxD5bvNG3Z0j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" stroked="f">
                <v:textbox inset="5.85pt,.7pt,5.85pt,.7pt">
                  <w:txbxContent>
                    <w:p w14:paraId="37CD8926" w14:textId="34B4004A" w:rsidR="008464AF" w:rsidRDefault="008464AF">
                      <w:r>
                        <w:rPr>
                          <w:rFonts w:hint="eastAsia"/>
                        </w:rPr>
                        <w:t>様式１（第</w:t>
                      </w:r>
                      <w:r w:rsidR="001608F5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A26B6F" w:rsidRPr="00055A9F">
        <w:rPr>
          <w:rFonts w:ascii="ＭＳ ゴシック" w:hAnsi="ＭＳ ゴシック" w:hint="eastAsia"/>
          <w:sz w:val="23"/>
          <w:szCs w:val="23"/>
        </w:rPr>
        <w:t>秋田県国際交流協会による</w:t>
      </w:r>
      <w:r w:rsidR="00E51316" w:rsidRPr="00055A9F">
        <w:rPr>
          <w:rFonts w:ascii="ＭＳ ゴシック" w:hAnsi="ＭＳ ゴシック" w:hint="eastAsia"/>
          <w:sz w:val="23"/>
          <w:szCs w:val="23"/>
        </w:rPr>
        <w:t>後援</w:t>
      </w:r>
      <w:r w:rsidR="00A26B6F" w:rsidRPr="00055A9F">
        <w:rPr>
          <w:rFonts w:ascii="ＭＳ ゴシック" w:hAnsi="ＭＳ ゴシック" w:hint="eastAsia"/>
          <w:sz w:val="23"/>
          <w:szCs w:val="23"/>
        </w:rPr>
        <w:t>等の名義使用に</w:t>
      </w:r>
      <w:r w:rsidR="00055A9F" w:rsidRPr="00055A9F">
        <w:rPr>
          <w:rFonts w:ascii="ＭＳ ゴシック" w:hAnsi="ＭＳ ゴシック" w:hint="eastAsia"/>
          <w:sz w:val="23"/>
          <w:szCs w:val="23"/>
        </w:rPr>
        <w:t>係る</w:t>
      </w:r>
      <w:r w:rsidR="00E51316" w:rsidRPr="00055A9F">
        <w:rPr>
          <w:rFonts w:ascii="ＭＳ ゴシック" w:hAnsi="ＭＳ ゴシック" w:hint="eastAsia"/>
          <w:sz w:val="23"/>
          <w:szCs w:val="23"/>
        </w:rPr>
        <w:t>申請書</w:t>
      </w:r>
    </w:p>
    <w:p w14:paraId="60CD32D8" w14:textId="77777777" w:rsidR="00E51316" w:rsidRPr="00055A9F" w:rsidRDefault="00E51316" w:rsidP="008464AF">
      <w:pPr>
        <w:pStyle w:val="a3"/>
        <w:spacing w:line="276" w:lineRule="auto"/>
        <w:rPr>
          <w:rFonts w:ascii="ＭＳ ゴシック" w:hAnsi="ＭＳ ゴシック"/>
          <w:sz w:val="22"/>
          <w:szCs w:val="22"/>
        </w:rPr>
      </w:pPr>
    </w:p>
    <w:p w14:paraId="3B246F92" w14:textId="77777777" w:rsidR="00DC649B" w:rsidRPr="00055A9F" w:rsidRDefault="008464AF" w:rsidP="00E51316">
      <w:pPr>
        <w:pStyle w:val="a3"/>
        <w:spacing w:line="240" w:lineRule="auto"/>
        <w:jc w:val="left"/>
        <w:rPr>
          <w:rFonts w:ascii="ＭＳ ゴシック" w:hAnsi="ＭＳ ゴシック"/>
          <w:sz w:val="22"/>
          <w:szCs w:val="22"/>
        </w:rPr>
      </w:pPr>
      <w:r w:rsidRPr="00055A9F">
        <w:rPr>
          <w:rFonts w:ascii="ＭＳ ゴシック" w:hAnsi="ＭＳ ゴシック" w:hint="eastAsia"/>
          <w:sz w:val="22"/>
          <w:szCs w:val="22"/>
        </w:rPr>
        <w:t>(</w:t>
      </w:r>
      <w:r w:rsidR="00E51316" w:rsidRPr="00055A9F">
        <w:rPr>
          <w:rFonts w:ascii="ＭＳ ゴシック" w:hAnsi="ＭＳ ゴシック" w:hint="eastAsia"/>
          <w:sz w:val="22"/>
          <w:szCs w:val="22"/>
          <w:lang w:eastAsia="zh-CN"/>
        </w:rPr>
        <w:t>公財</w:t>
      </w:r>
      <w:r w:rsidRPr="00055A9F">
        <w:rPr>
          <w:rFonts w:ascii="ＭＳ ゴシック" w:hAnsi="ＭＳ ゴシック" w:hint="eastAsia"/>
          <w:sz w:val="22"/>
          <w:szCs w:val="22"/>
        </w:rPr>
        <w:t>)</w:t>
      </w:r>
      <w:r w:rsidR="00E51316" w:rsidRPr="00055A9F">
        <w:rPr>
          <w:rFonts w:ascii="ＭＳ ゴシック" w:hAnsi="ＭＳ ゴシック" w:hint="eastAsia"/>
          <w:sz w:val="22"/>
          <w:szCs w:val="22"/>
          <w:lang w:eastAsia="zh-CN"/>
        </w:rPr>
        <w:t>秋田県国際交流協会</w:t>
      </w:r>
      <w:r w:rsidRPr="00055A9F">
        <w:rPr>
          <w:rFonts w:ascii="ＭＳ ゴシック" w:hAnsi="ＭＳ ゴシック" w:hint="eastAsia"/>
          <w:sz w:val="22"/>
          <w:szCs w:val="22"/>
        </w:rPr>
        <w:t>理事長　様</w:t>
      </w:r>
    </w:p>
    <w:p w14:paraId="7FD90B7A" w14:textId="77777777" w:rsidR="008464AF" w:rsidRPr="00055A9F" w:rsidRDefault="00DC649B" w:rsidP="00DC649B">
      <w:pPr>
        <w:pStyle w:val="a3"/>
        <w:spacing w:line="276" w:lineRule="auto"/>
        <w:jc w:val="right"/>
        <w:rPr>
          <w:rFonts w:ascii="ＭＳ ゴシック" w:hAnsi="ＭＳ ゴシック"/>
          <w:sz w:val="22"/>
          <w:szCs w:val="22"/>
        </w:rPr>
      </w:pPr>
      <w:r w:rsidRPr="00055A9F">
        <w:rPr>
          <w:rFonts w:ascii="ＭＳ ゴシック" w:hAnsi="ＭＳ ゴシック" w:hint="eastAsia"/>
          <w:sz w:val="22"/>
          <w:szCs w:val="22"/>
        </w:rPr>
        <w:t>年　　月　　日</w:t>
      </w:r>
    </w:p>
    <w:p w14:paraId="449A468C" w14:textId="77777777" w:rsidR="00E51316" w:rsidRPr="00055A9F" w:rsidRDefault="00E51316" w:rsidP="008464AF">
      <w:pPr>
        <w:pStyle w:val="a3"/>
        <w:spacing w:line="240" w:lineRule="auto"/>
        <w:ind w:firstLineChars="2200" w:firstLine="5119"/>
        <w:jc w:val="left"/>
        <w:rPr>
          <w:rFonts w:ascii="ＭＳ 明朝" w:eastAsia="ＭＳ 明朝" w:hAnsi="ＭＳ 明朝"/>
          <w:sz w:val="22"/>
          <w:szCs w:val="22"/>
        </w:rPr>
      </w:pPr>
      <w:r w:rsidRPr="00055A9F">
        <w:rPr>
          <w:rFonts w:ascii="ＭＳ ゴシック" w:hAnsi="ＭＳ ゴシック" w:hint="eastAsia"/>
          <w:sz w:val="22"/>
          <w:szCs w:val="22"/>
        </w:rPr>
        <w:t xml:space="preserve">申請者　</w:t>
      </w:r>
      <w:r w:rsidR="008464AF" w:rsidRPr="00BE183A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（</w:t>
      </w:r>
      <w:r w:rsidRPr="00BE183A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団体名</w:t>
      </w:r>
      <w:r w:rsidR="008464AF" w:rsidRPr="00BE183A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）</w:t>
      </w:r>
    </w:p>
    <w:p w14:paraId="6D91532E" w14:textId="77777777" w:rsidR="00E51316" w:rsidRPr="00BE183A" w:rsidRDefault="008464AF" w:rsidP="008464AF">
      <w:pPr>
        <w:pStyle w:val="a3"/>
        <w:spacing w:line="240" w:lineRule="auto"/>
        <w:ind w:firstLineChars="2600" w:firstLine="6049"/>
        <w:jc w:val="left"/>
        <w:rPr>
          <w:rFonts w:ascii="ＭＳ 明朝" w:eastAsia="ＭＳ 明朝" w:hAnsi="ＭＳ 明朝"/>
          <w:color w:val="7F7F7F" w:themeColor="text1" w:themeTint="80"/>
          <w:sz w:val="22"/>
          <w:szCs w:val="22"/>
        </w:rPr>
      </w:pPr>
      <w:r w:rsidRPr="00BE183A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（</w:t>
      </w:r>
      <w:r w:rsidR="00E51316" w:rsidRPr="00BE183A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代表者名</w:t>
      </w:r>
      <w:r w:rsidRPr="00BE183A">
        <w:rPr>
          <w:rFonts w:ascii="ＭＳ 明朝" w:eastAsia="ＭＳ 明朝" w:hAnsi="ＭＳ 明朝" w:hint="eastAsia"/>
          <w:color w:val="7F7F7F" w:themeColor="text1" w:themeTint="80"/>
          <w:sz w:val="22"/>
          <w:szCs w:val="22"/>
        </w:rPr>
        <w:t>）</w:t>
      </w:r>
    </w:p>
    <w:p w14:paraId="7B31023F" w14:textId="77777777" w:rsidR="00EA6934" w:rsidRPr="00055A9F" w:rsidRDefault="00EA6934" w:rsidP="008464AF">
      <w:pPr>
        <w:pStyle w:val="a3"/>
        <w:spacing w:line="240" w:lineRule="auto"/>
        <w:jc w:val="left"/>
        <w:rPr>
          <w:rFonts w:ascii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680"/>
      </w:tblGrid>
      <w:tr w:rsidR="00055A9F" w:rsidRPr="00055A9F" w14:paraId="0C6A90AB" w14:textId="77777777" w:rsidTr="008464AF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22301284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１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申請の区分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430D86" w14:textId="3AB4772C" w:rsidR="000D2BBF" w:rsidRPr="00055A9F" w:rsidRDefault="00AB0D24" w:rsidP="00A26B6F">
            <w:pPr>
              <w:pStyle w:val="a3"/>
              <w:spacing w:line="276" w:lineRule="auto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後援</w:t>
            </w:r>
            <w:r w:rsidR="00A26B6F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・</w:t>
            </w:r>
            <w:r w:rsidR="00A26B6F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共催　・　協賛　・　協力</w:t>
            </w:r>
          </w:p>
        </w:tc>
      </w:tr>
      <w:tr w:rsidR="00055A9F" w:rsidRPr="00055A9F" w14:paraId="47D5DB5B" w14:textId="77777777" w:rsidTr="008464AF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6F3CB26E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２　</w:t>
            </w:r>
            <w:r w:rsidR="000D2BBF" w:rsidRPr="00055A9F">
              <w:rPr>
                <w:rFonts w:ascii="ＭＳ ゴシック" w:hAnsi="ＭＳ ゴシック" w:hint="eastAsia"/>
                <w:spacing w:val="121"/>
                <w:sz w:val="22"/>
                <w:szCs w:val="22"/>
                <w:fitText w:val="1145" w:id="-420258048"/>
              </w:rPr>
              <w:t>事業</w:t>
            </w:r>
            <w:r w:rsidR="000D2BBF" w:rsidRPr="00055A9F">
              <w:rPr>
                <w:rFonts w:ascii="ＭＳ ゴシック" w:hAnsi="ＭＳ ゴシック" w:hint="eastAsia"/>
                <w:spacing w:val="0"/>
                <w:sz w:val="22"/>
                <w:szCs w:val="22"/>
                <w:fitText w:val="1145" w:id="-420258048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6961CA7" w14:textId="77777777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55A9F" w:rsidRPr="00055A9F" w14:paraId="6AB98532" w14:textId="77777777" w:rsidTr="008464AF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724CFDBC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３　</w:t>
            </w:r>
            <w:r w:rsidRPr="00055A9F">
              <w:rPr>
                <w:rFonts w:ascii="ＭＳ ゴシック" w:hAnsi="ＭＳ ゴシック" w:hint="eastAsia"/>
                <w:spacing w:val="44"/>
                <w:sz w:val="22"/>
                <w:szCs w:val="22"/>
                <w:fitText w:val="1145" w:id="-420258047"/>
              </w:rPr>
              <w:t>開催日</w:t>
            </w:r>
            <w:r w:rsidRPr="00055A9F">
              <w:rPr>
                <w:rFonts w:ascii="ＭＳ ゴシック" w:hAnsi="ＭＳ ゴシック" w:hint="eastAsia"/>
                <w:spacing w:val="1"/>
                <w:sz w:val="22"/>
                <w:szCs w:val="22"/>
                <w:fitText w:val="1145" w:id="-420258047"/>
              </w:rPr>
              <w:t>時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EAF00AC" w14:textId="379E6F15" w:rsidR="000D2BBF" w:rsidRPr="00055A9F" w:rsidRDefault="00A26B6F" w:rsidP="00A26B6F">
            <w:pPr>
              <w:pStyle w:val="a3"/>
              <w:spacing w:line="276" w:lineRule="auto"/>
              <w:ind w:firstLineChars="400" w:firstLine="931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年 　　月 　　日</w:t>
            </w:r>
            <w:r w:rsidR="00BA0868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 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～　　　　年 　　月 　　日</w:t>
            </w:r>
          </w:p>
        </w:tc>
      </w:tr>
      <w:tr w:rsidR="00055A9F" w:rsidRPr="00055A9F" w14:paraId="4F8DCBD2" w14:textId="77777777" w:rsidTr="008464AF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6A37D0A3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４　</w:t>
            </w:r>
            <w:r w:rsidRPr="00055A9F">
              <w:rPr>
                <w:rFonts w:ascii="ＭＳ ゴシック" w:hAnsi="ＭＳ ゴシック" w:hint="eastAsia"/>
                <w:spacing w:val="44"/>
                <w:sz w:val="22"/>
                <w:szCs w:val="22"/>
                <w:fitText w:val="1145" w:id="-420258046"/>
              </w:rPr>
              <w:t>開催</w:t>
            </w:r>
            <w:r w:rsidR="000D2BBF" w:rsidRPr="00055A9F">
              <w:rPr>
                <w:rFonts w:ascii="ＭＳ ゴシック" w:hAnsi="ＭＳ ゴシック" w:hint="eastAsia"/>
                <w:spacing w:val="44"/>
                <w:sz w:val="22"/>
                <w:szCs w:val="22"/>
                <w:fitText w:val="1145" w:id="-420258046"/>
              </w:rPr>
              <w:t>場</w:t>
            </w:r>
            <w:r w:rsidR="000D2BBF" w:rsidRPr="00055A9F">
              <w:rPr>
                <w:rFonts w:ascii="ＭＳ ゴシック" w:hAnsi="ＭＳ ゴシック" w:hint="eastAsia"/>
                <w:spacing w:val="1"/>
                <w:sz w:val="22"/>
                <w:szCs w:val="22"/>
                <w:fitText w:val="1145" w:id="-420258046"/>
              </w:rPr>
              <w:t>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4BF89E" w14:textId="77777777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55A9F" w:rsidRPr="00055A9F" w14:paraId="0FCE5C8D" w14:textId="77777777" w:rsidTr="008464AF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0DD10C09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５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事業の趣旨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C77975" w14:textId="77777777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  <w:p w14:paraId="2A8B3C38" w14:textId="77777777" w:rsidR="008464AF" w:rsidRPr="00055A9F" w:rsidRDefault="008464A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  <w:p w14:paraId="3A920B75" w14:textId="77777777" w:rsidR="00DC649B" w:rsidRPr="00055A9F" w:rsidRDefault="00DC649B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55A9F" w:rsidRPr="00055A9F" w14:paraId="656E635A" w14:textId="77777777" w:rsidTr="008464AF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7AC146EA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６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事業の内容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3CA79F7" w14:textId="77777777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  <w:p w14:paraId="69B5D56A" w14:textId="77777777" w:rsidR="008464AF" w:rsidRPr="00055A9F" w:rsidRDefault="008464A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  <w:p w14:paraId="7FC937CB" w14:textId="77777777" w:rsidR="00DC649B" w:rsidRPr="00055A9F" w:rsidRDefault="00DC649B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55A9F" w:rsidRPr="00055A9F" w14:paraId="77CA03D4" w14:textId="77777777" w:rsidTr="008464AF">
        <w:tc>
          <w:tcPr>
            <w:tcW w:w="2410" w:type="dxa"/>
            <w:shd w:val="clear" w:color="auto" w:fill="auto"/>
          </w:tcPr>
          <w:p w14:paraId="56E6503B" w14:textId="77777777" w:rsidR="008464AF" w:rsidRPr="00055A9F" w:rsidRDefault="00E51316" w:rsidP="00580B82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７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他の共催・後援</w:t>
            </w:r>
          </w:p>
          <w:p w14:paraId="5CA0CDC9" w14:textId="77777777" w:rsidR="000D2BBF" w:rsidRPr="00055A9F" w:rsidRDefault="000D2BBF" w:rsidP="008464AF">
            <w:pPr>
              <w:pStyle w:val="a3"/>
              <w:spacing w:line="276" w:lineRule="auto"/>
              <w:ind w:firstLineChars="200" w:firstLine="465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団体</w:t>
            </w:r>
            <w:r w:rsidR="008464AF" w:rsidRPr="00055A9F">
              <w:rPr>
                <w:rFonts w:ascii="ＭＳ ゴシック" w:hAnsi="ＭＳ ゴシック" w:hint="eastAsia"/>
                <w:sz w:val="22"/>
                <w:szCs w:val="22"/>
              </w:rPr>
              <w:t>の有無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037682" w14:textId="77777777" w:rsidR="008464AF" w:rsidRPr="00055A9F" w:rsidRDefault="008464AF" w:rsidP="008464AF">
            <w:pPr>
              <w:pStyle w:val="a3"/>
              <w:spacing w:line="276" w:lineRule="auto"/>
              <w:ind w:firstLineChars="100" w:firstLine="233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なし</w:t>
            </w:r>
          </w:p>
          <w:p w14:paraId="3FE60E93" w14:textId="77777777" w:rsidR="000D2BBF" w:rsidRPr="00055A9F" w:rsidRDefault="008464AF" w:rsidP="008464AF">
            <w:pPr>
              <w:pStyle w:val="a3"/>
              <w:spacing w:line="276" w:lineRule="auto"/>
              <w:ind w:firstLineChars="100" w:firstLine="233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あり→（　　　　　　　　　　　　　　　　　　）</w:t>
            </w:r>
          </w:p>
        </w:tc>
      </w:tr>
      <w:tr w:rsidR="00055A9F" w:rsidRPr="00055A9F" w14:paraId="507BE19E" w14:textId="77777777" w:rsidTr="008464AF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1C01C179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８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入場料・参加料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67F057" w14:textId="77777777" w:rsidR="000D2BBF" w:rsidRPr="00055A9F" w:rsidRDefault="000D2BBF" w:rsidP="008464AF">
            <w:pPr>
              <w:pStyle w:val="a3"/>
              <w:spacing w:line="276" w:lineRule="auto"/>
              <w:ind w:firstLineChars="100" w:firstLine="233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無料　・　有料</w:t>
            </w:r>
            <w:r w:rsidR="008464AF" w:rsidRPr="00055A9F">
              <w:rPr>
                <w:rFonts w:ascii="ＭＳ ゴシック" w:hAnsi="ＭＳ ゴシック" w:hint="eastAsia"/>
                <w:sz w:val="22"/>
                <w:szCs w:val="22"/>
              </w:rPr>
              <w:t>→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（　</w:t>
            </w:r>
            <w:r w:rsidR="008464AF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　　円</w:t>
            </w:r>
            <w:r w:rsidR="008464AF" w:rsidRPr="00055A9F">
              <w:rPr>
                <w:rFonts w:ascii="ＭＳ ゴシック" w:hAnsi="ＭＳ ゴシック" w:hint="eastAsia"/>
                <w:sz w:val="22"/>
                <w:szCs w:val="22"/>
              </w:rPr>
              <w:t>／人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055A9F" w:rsidRPr="00055A9F" w14:paraId="258455FD" w14:textId="77777777" w:rsidTr="008464AF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B8B4417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９　</w:t>
            </w:r>
            <w:r w:rsidR="000D2BBF" w:rsidRPr="00055A9F">
              <w:rPr>
                <w:rFonts w:ascii="ＭＳ ゴシック" w:hAnsi="ＭＳ ゴシック" w:hint="eastAsia"/>
                <w:sz w:val="22"/>
                <w:szCs w:val="22"/>
              </w:rPr>
              <w:t>参加対象者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BFEA17" w14:textId="77777777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055A9F" w:rsidRPr="00055A9F" w14:paraId="3D65C1E5" w14:textId="77777777" w:rsidTr="008464AF">
        <w:tc>
          <w:tcPr>
            <w:tcW w:w="2410" w:type="dxa"/>
            <w:shd w:val="clear" w:color="auto" w:fill="auto"/>
            <w:vAlign w:val="center"/>
          </w:tcPr>
          <w:p w14:paraId="60E39862" w14:textId="77777777" w:rsidR="000D2BBF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10　</w:t>
            </w:r>
            <w:r w:rsidRPr="00055A9F">
              <w:rPr>
                <w:rFonts w:ascii="ＭＳ ゴシック" w:hAnsi="ＭＳ ゴシック" w:hint="eastAsia"/>
                <w:spacing w:val="44"/>
                <w:sz w:val="22"/>
                <w:szCs w:val="22"/>
                <w:fitText w:val="1145" w:id="-420258045"/>
              </w:rPr>
              <w:t>添付書</w:t>
            </w:r>
            <w:r w:rsidRPr="00055A9F">
              <w:rPr>
                <w:rFonts w:ascii="ＭＳ ゴシック" w:hAnsi="ＭＳ ゴシック" w:hint="eastAsia"/>
                <w:spacing w:val="1"/>
                <w:sz w:val="22"/>
                <w:szCs w:val="22"/>
                <w:fitText w:val="1145" w:id="-420258045"/>
              </w:rPr>
              <w:t>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59E0C3" w14:textId="3D9E60E2" w:rsidR="000D2BBF" w:rsidRPr="00055A9F" w:rsidRDefault="000D2BBF" w:rsidP="008464AF">
            <w:pPr>
              <w:pStyle w:val="a3"/>
              <w:spacing w:line="276" w:lineRule="auto"/>
              <w:rPr>
                <w:spacing w:val="0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①申請団体の</w:t>
            </w:r>
            <w:r w:rsidR="00A26B6F" w:rsidRPr="00055A9F">
              <w:rPr>
                <w:rFonts w:ascii="ＭＳ ゴシック" w:hAnsi="ＭＳ ゴシック" w:hint="eastAsia"/>
                <w:sz w:val="22"/>
                <w:szCs w:val="22"/>
              </w:rPr>
              <w:t>概要が分かる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資料</w:t>
            </w:r>
          </w:p>
          <w:p w14:paraId="111067AB" w14:textId="7FF7A32D" w:rsidR="000D2BBF" w:rsidRPr="00055A9F" w:rsidRDefault="000D2BBF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②事業の</w:t>
            </w:r>
            <w:r w:rsidR="00A26B6F" w:rsidRPr="00055A9F">
              <w:rPr>
                <w:rFonts w:ascii="ＭＳ ゴシック" w:hAnsi="ＭＳ ゴシック" w:hint="eastAsia"/>
                <w:sz w:val="22"/>
                <w:szCs w:val="22"/>
              </w:rPr>
              <w:t>チラシまたは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パンフレット</w:t>
            </w:r>
            <w:r w:rsidR="00A26B6F" w:rsidRPr="00055A9F">
              <w:rPr>
                <w:rFonts w:ascii="ＭＳ ゴシック" w:hAnsi="ＭＳ ゴシック" w:hint="eastAsia"/>
                <w:sz w:val="22"/>
                <w:szCs w:val="22"/>
              </w:rPr>
              <w:t>、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案内</w:t>
            </w:r>
            <w:r w:rsidR="00C23226" w:rsidRPr="00055A9F">
              <w:rPr>
                <w:rFonts w:ascii="ＭＳ ゴシック" w:hAnsi="ＭＳ ゴシック" w:hint="eastAsia"/>
                <w:sz w:val="22"/>
                <w:szCs w:val="22"/>
              </w:rPr>
              <w:t>文書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等</w:t>
            </w:r>
          </w:p>
        </w:tc>
      </w:tr>
      <w:tr w:rsidR="00055A9F" w:rsidRPr="00055A9F" w14:paraId="4B597CD8" w14:textId="77777777" w:rsidTr="008464AF">
        <w:tc>
          <w:tcPr>
            <w:tcW w:w="2410" w:type="dxa"/>
            <w:shd w:val="clear" w:color="auto" w:fill="auto"/>
            <w:vAlign w:val="center"/>
          </w:tcPr>
          <w:p w14:paraId="03CC3F91" w14:textId="77777777" w:rsidR="00E51316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11　</w:t>
            </w:r>
            <w:r w:rsidRPr="00055A9F">
              <w:rPr>
                <w:rFonts w:ascii="ＭＳ ゴシック" w:hAnsi="ＭＳ ゴシック" w:hint="eastAsia"/>
                <w:spacing w:val="44"/>
                <w:sz w:val="22"/>
                <w:szCs w:val="22"/>
                <w:fitText w:val="1145" w:id="-420257792"/>
              </w:rPr>
              <w:t>確認項</w:t>
            </w:r>
            <w:r w:rsidRPr="00055A9F">
              <w:rPr>
                <w:rFonts w:ascii="ＭＳ ゴシック" w:hAnsi="ＭＳ ゴシック" w:hint="eastAsia"/>
                <w:spacing w:val="1"/>
                <w:sz w:val="22"/>
                <w:szCs w:val="22"/>
                <w:fitText w:val="1145" w:id="-420257792"/>
              </w:rPr>
              <w:t>目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DAF5B31" w14:textId="7ED2514A" w:rsidR="00E51316" w:rsidRPr="00055A9F" w:rsidRDefault="00E51316" w:rsidP="008464AF">
            <w:pPr>
              <w:pStyle w:val="a3"/>
              <w:spacing w:line="276" w:lineRule="auto"/>
              <w:ind w:left="233" w:hangingChars="100" w:hanging="233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□主催者、共催者、後援者等は、</w:t>
            </w:r>
            <w:r w:rsidR="00197763" w:rsidRPr="00055A9F">
              <w:rPr>
                <w:rFonts w:ascii="ＭＳ ゴシック" w:hAnsi="ＭＳ ゴシック" w:hint="eastAsia"/>
                <w:sz w:val="22"/>
                <w:szCs w:val="22"/>
              </w:rPr>
              <w:t>反社会的勢力及びその共生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者に該当しません。</w:t>
            </w:r>
          </w:p>
          <w:p w14:paraId="5B4A4582" w14:textId="77777777" w:rsidR="00E51316" w:rsidRPr="00055A9F" w:rsidRDefault="00E51316" w:rsidP="008464AF">
            <w:pPr>
              <w:pStyle w:val="a3"/>
              <w:spacing w:line="276" w:lineRule="auto"/>
              <w:ind w:left="233" w:hangingChars="100" w:hanging="233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□過去に後援等名義の不正使用や虚偽の申請、承認取消を受けた事実はありません。</w:t>
            </w:r>
          </w:p>
        </w:tc>
      </w:tr>
      <w:tr w:rsidR="00E51316" w:rsidRPr="00055A9F" w14:paraId="65F7DEBB" w14:textId="77777777" w:rsidTr="008464AF">
        <w:tc>
          <w:tcPr>
            <w:tcW w:w="2410" w:type="dxa"/>
            <w:shd w:val="clear" w:color="auto" w:fill="auto"/>
            <w:vAlign w:val="center"/>
          </w:tcPr>
          <w:p w14:paraId="43174488" w14:textId="77777777" w:rsidR="00E51316" w:rsidRPr="00055A9F" w:rsidRDefault="00E51316" w:rsidP="008464AF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12　</w:t>
            </w:r>
            <w:r w:rsidRPr="00055A9F">
              <w:rPr>
                <w:rFonts w:ascii="ＭＳ ゴシック" w:hAnsi="ＭＳ ゴシック" w:hint="eastAsia"/>
                <w:spacing w:val="121"/>
                <w:sz w:val="22"/>
                <w:szCs w:val="22"/>
                <w:fitText w:val="1145" w:id="-420257791"/>
              </w:rPr>
              <w:t>連絡</w:t>
            </w:r>
            <w:r w:rsidRPr="00055A9F">
              <w:rPr>
                <w:rFonts w:ascii="ＭＳ ゴシック" w:hAnsi="ＭＳ ゴシック" w:hint="eastAsia"/>
                <w:spacing w:val="0"/>
                <w:sz w:val="22"/>
                <w:szCs w:val="22"/>
                <w:fitText w:val="1145" w:id="-420257791"/>
              </w:rPr>
              <w:t>先</w:t>
            </w:r>
          </w:p>
        </w:tc>
        <w:tc>
          <w:tcPr>
            <w:tcW w:w="6804" w:type="dxa"/>
            <w:shd w:val="clear" w:color="auto" w:fill="auto"/>
          </w:tcPr>
          <w:p w14:paraId="6EACFBFB" w14:textId="77777777" w:rsidR="00E51316" w:rsidRPr="00055A9F" w:rsidRDefault="00E51316" w:rsidP="00E51316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住所：</w:t>
            </w:r>
          </w:p>
          <w:p w14:paraId="7D4BBF92" w14:textId="77777777" w:rsidR="00E51316" w:rsidRPr="00055A9F" w:rsidRDefault="00E51316" w:rsidP="00E51316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  <w:lang w:eastAsia="zh-CN"/>
              </w:rPr>
              <w:t>担当者名：</w:t>
            </w:r>
          </w:p>
          <w:p w14:paraId="5E0139C0" w14:textId="77777777" w:rsidR="00E51316" w:rsidRPr="00055A9F" w:rsidRDefault="00E51316" w:rsidP="00E51316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℡：　　　　　　</w:t>
            </w:r>
            <w:r w:rsidR="008464AF"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　　　　</w:t>
            </w: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 xml:space="preserve">Fax：　　　　　　</w:t>
            </w:r>
          </w:p>
          <w:p w14:paraId="70116260" w14:textId="77777777" w:rsidR="00E51316" w:rsidRPr="00055A9F" w:rsidRDefault="00E51316" w:rsidP="00E51316">
            <w:pPr>
              <w:pStyle w:val="a3"/>
              <w:spacing w:line="276" w:lineRule="auto"/>
              <w:rPr>
                <w:rFonts w:ascii="ＭＳ ゴシック" w:hAnsi="ＭＳ ゴシック"/>
                <w:sz w:val="22"/>
                <w:szCs w:val="22"/>
              </w:rPr>
            </w:pPr>
            <w:r w:rsidRPr="00055A9F">
              <w:rPr>
                <w:rFonts w:ascii="ＭＳ ゴシック" w:hAnsi="ＭＳ ゴシック" w:hint="eastAsia"/>
                <w:sz w:val="22"/>
                <w:szCs w:val="22"/>
              </w:rPr>
              <w:t>E-Mail：</w:t>
            </w:r>
          </w:p>
        </w:tc>
      </w:tr>
    </w:tbl>
    <w:p w14:paraId="71288E76" w14:textId="77777777" w:rsidR="000D2BBF" w:rsidRPr="00055A9F" w:rsidRDefault="000D2BBF" w:rsidP="00AB0D24">
      <w:pPr>
        <w:pStyle w:val="a3"/>
        <w:spacing w:line="276" w:lineRule="auto"/>
        <w:rPr>
          <w:rFonts w:ascii="ＭＳ ゴシック" w:hAnsi="ＭＳ ゴシック"/>
          <w:sz w:val="22"/>
          <w:szCs w:val="22"/>
          <w:lang w:eastAsia="zh-CN"/>
        </w:rPr>
      </w:pPr>
    </w:p>
    <w:sectPr w:rsidR="000D2BBF" w:rsidRPr="00055A9F" w:rsidSect="00055A9F">
      <w:pgSz w:w="11906" w:h="16838" w:code="9"/>
      <w:pgMar w:top="1418" w:right="1361" w:bottom="1134" w:left="1361" w:header="720" w:footer="720" w:gutter="0"/>
      <w:cols w:space="720"/>
      <w:noEndnote/>
      <w:docGrid w:type="linesAndChars" w:linePitch="364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ADBA2" w14:textId="77777777" w:rsidR="003D335D" w:rsidRDefault="003D335D" w:rsidP="0061682F">
      <w:r>
        <w:separator/>
      </w:r>
    </w:p>
  </w:endnote>
  <w:endnote w:type="continuationSeparator" w:id="0">
    <w:p w14:paraId="32F8898D" w14:textId="77777777" w:rsidR="003D335D" w:rsidRDefault="003D335D" w:rsidP="0061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8DDD4" w14:textId="77777777" w:rsidR="003D335D" w:rsidRDefault="003D335D" w:rsidP="0061682F">
      <w:r>
        <w:separator/>
      </w:r>
    </w:p>
  </w:footnote>
  <w:footnote w:type="continuationSeparator" w:id="0">
    <w:p w14:paraId="05C7CC5E" w14:textId="77777777" w:rsidR="003D335D" w:rsidRDefault="003D335D" w:rsidP="0061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A"/>
    <w:rsid w:val="00055A9F"/>
    <w:rsid w:val="000D2BBF"/>
    <w:rsid w:val="000F41CA"/>
    <w:rsid w:val="00115FF3"/>
    <w:rsid w:val="001608F5"/>
    <w:rsid w:val="00197763"/>
    <w:rsid w:val="003A1363"/>
    <w:rsid w:val="003D335D"/>
    <w:rsid w:val="003F6577"/>
    <w:rsid w:val="00480882"/>
    <w:rsid w:val="004832F5"/>
    <w:rsid w:val="004D732A"/>
    <w:rsid w:val="00580B82"/>
    <w:rsid w:val="005958AC"/>
    <w:rsid w:val="005965D7"/>
    <w:rsid w:val="0061682F"/>
    <w:rsid w:val="00620191"/>
    <w:rsid w:val="0062035C"/>
    <w:rsid w:val="00672212"/>
    <w:rsid w:val="00784C6A"/>
    <w:rsid w:val="007A0680"/>
    <w:rsid w:val="008464AF"/>
    <w:rsid w:val="008C602A"/>
    <w:rsid w:val="009443D4"/>
    <w:rsid w:val="009C2E41"/>
    <w:rsid w:val="00A14143"/>
    <w:rsid w:val="00A254BD"/>
    <w:rsid w:val="00A26B6F"/>
    <w:rsid w:val="00AB0D24"/>
    <w:rsid w:val="00BA0868"/>
    <w:rsid w:val="00BE183A"/>
    <w:rsid w:val="00C23226"/>
    <w:rsid w:val="00D631E6"/>
    <w:rsid w:val="00DC649B"/>
    <w:rsid w:val="00E51316"/>
    <w:rsid w:val="00EA6934"/>
    <w:rsid w:val="00E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A8843D6"/>
  <w15:chartTrackingRefBased/>
  <w15:docId w15:val="{1A83548C-7860-4569-9E65-935186BE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ゴシック" w:hAnsi="Times New Roman" w:cs="ＭＳ ゴシック"/>
      <w:spacing w:val="2"/>
      <w:sz w:val="21"/>
      <w:szCs w:val="21"/>
    </w:rPr>
  </w:style>
  <w:style w:type="paragraph" w:styleId="a4">
    <w:name w:val="Balloon Text"/>
    <w:basedOn w:val="a"/>
    <w:semiHidden/>
    <w:rsid w:val="00A141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6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682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68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682F"/>
    <w:rPr>
      <w:kern w:val="2"/>
      <w:sz w:val="21"/>
      <w:szCs w:val="24"/>
    </w:rPr>
  </w:style>
  <w:style w:type="table" w:styleId="a9">
    <w:name w:val="Table Grid"/>
    <w:basedOn w:val="a1"/>
    <w:uiPriority w:val="59"/>
    <w:rsid w:val="000D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A51\Desktop\02%20&#27096;&#24335;&#65297;_&#21517;&#32681;&#20351;&#29992;&#30003;&#35531;&#26360;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 様式１_名義使用申請書</Template>
  <TotalTime>4</TotalTime>
  <Pages>1</Pages>
  <Words>293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秋田県国際交流協会の後援に関する要項</vt:lpstr>
      <vt:lpstr>秋田県国際交流協会の後援に関する要項</vt:lpstr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秋田県国際交流協会の後援に関する要項</dc:title>
  <dc:subject/>
  <dc:creator>AIA51</dc:creator>
  <cp:keywords/>
  <dc:description/>
  <cp:lastModifiedBy>AIA51</cp:lastModifiedBy>
  <cp:revision>7</cp:revision>
  <cp:lastPrinted>2026-07-07T00:02:00Z</cp:lastPrinted>
  <dcterms:created xsi:type="dcterms:W3CDTF">2026-07-01T06:12:00Z</dcterms:created>
  <dcterms:modified xsi:type="dcterms:W3CDTF">2026-07-07T00:02:00Z</dcterms:modified>
</cp:coreProperties>
</file>